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7312" w14:textId="36ED477D" w:rsidR="0095264B" w:rsidRPr="00BD3AFF" w:rsidRDefault="0095264B">
      <w:pPr>
        <w:pStyle w:val="a3"/>
        <w:rPr>
          <w:rFonts w:ascii="Times CY" w:hAnsi="Times CY"/>
          <w:sz w:val="24"/>
        </w:rPr>
      </w:pPr>
      <w:r w:rsidRPr="00BD3AFF">
        <w:rPr>
          <w:rFonts w:ascii="Times CY" w:hAnsi="Times CY"/>
          <w:sz w:val="24"/>
        </w:rPr>
        <w:t xml:space="preserve">АГЕНТСКИЙ ДОГОВОР № </w:t>
      </w:r>
      <w:bookmarkStart w:id="0" w:name="N_Contract"/>
      <w:bookmarkEnd w:id="0"/>
    </w:p>
    <w:p w14:paraId="08576178" w14:textId="77777777" w:rsidR="0095264B" w:rsidRPr="00BD3AFF" w:rsidRDefault="0095264B">
      <w:pPr>
        <w:jc w:val="center"/>
        <w:rPr>
          <w:rFonts w:ascii="Times CY" w:hAnsi="Times CY"/>
          <w:b/>
        </w:rPr>
      </w:pPr>
    </w:p>
    <w:p w14:paraId="1B42E9AD" w14:textId="47DC523D" w:rsidR="0095264B" w:rsidRPr="00BD3AFF" w:rsidRDefault="0095264B">
      <w:pPr>
        <w:jc w:val="center"/>
        <w:rPr>
          <w:rFonts w:ascii="Times CY" w:hAnsi="Times CY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6"/>
        <w:gridCol w:w="4759"/>
      </w:tblGrid>
      <w:tr w:rsidR="0095264B" w:rsidRPr="00BD3AFF" w14:paraId="2835E18A" w14:textId="77777777">
        <w:tc>
          <w:tcPr>
            <w:tcW w:w="4927" w:type="dxa"/>
          </w:tcPr>
          <w:p w14:paraId="2418E466" w14:textId="77777777" w:rsidR="0095264B" w:rsidRDefault="00864F96">
            <w:pPr>
              <w:pStyle w:val="1"/>
              <w:rPr>
                <w:rFonts w:ascii="Times CY" w:hAnsi="Times CY"/>
                <w:sz w:val="24"/>
                <w:szCs w:val="24"/>
              </w:rPr>
            </w:pPr>
            <w:r>
              <w:rPr>
                <w:rFonts w:ascii="Times CY" w:hAnsi="Times CY"/>
                <w:sz w:val="24"/>
                <w:szCs w:val="24"/>
              </w:rPr>
              <w:t>Место заключения договора</w:t>
            </w:r>
          </w:p>
          <w:p w14:paraId="710B4459" w14:textId="3E35B614" w:rsidR="00864F96" w:rsidRPr="00864F96" w:rsidRDefault="00864F96" w:rsidP="00864F96">
            <w:pPr>
              <w:rPr>
                <w:b/>
                <w:bCs/>
              </w:rPr>
            </w:pPr>
            <w:r w:rsidRPr="00864F96">
              <w:rPr>
                <w:b/>
                <w:bCs/>
              </w:rPr>
              <w:t>Дата</w:t>
            </w:r>
            <w:r>
              <w:rPr>
                <w:b/>
                <w:bCs/>
              </w:rPr>
              <w:t xml:space="preserve"> </w:t>
            </w:r>
            <w:r w:rsidRPr="007D4CAA">
              <w:rPr>
                <w:rFonts w:ascii="Times CY" w:hAnsi="Times CY"/>
                <w:b/>
                <w:bCs/>
              </w:rPr>
              <w:t>заключения договора</w:t>
            </w:r>
          </w:p>
        </w:tc>
        <w:tc>
          <w:tcPr>
            <w:tcW w:w="4927" w:type="dxa"/>
          </w:tcPr>
          <w:p w14:paraId="5849F481" w14:textId="77777777" w:rsidR="0095264B" w:rsidRPr="00BD3AFF" w:rsidRDefault="0095264B">
            <w:pPr>
              <w:pStyle w:val="1"/>
              <w:jc w:val="right"/>
              <w:rPr>
                <w:rFonts w:ascii="Times CY" w:hAnsi="Times CY"/>
                <w:sz w:val="24"/>
                <w:szCs w:val="24"/>
              </w:rPr>
            </w:pPr>
            <w:bookmarkStart w:id="1" w:name="CurrDate"/>
            <w:bookmarkEnd w:id="1"/>
          </w:p>
        </w:tc>
      </w:tr>
    </w:tbl>
    <w:p w14:paraId="361A3B75" w14:textId="77777777" w:rsidR="0095264B" w:rsidRPr="00BD3AFF" w:rsidRDefault="0095264B">
      <w:pPr>
        <w:rPr>
          <w:rFonts w:ascii="Times CY" w:hAnsi="Times CY" w:cs="Arial"/>
          <w:b/>
          <w:lang w:val="en-US"/>
        </w:rPr>
      </w:pPr>
    </w:p>
    <w:p w14:paraId="2767C68E" w14:textId="77777777" w:rsidR="0095264B" w:rsidRPr="00BD3AFF" w:rsidRDefault="0095264B">
      <w:pPr>
        <w:rPr>
          <w:rFonts w:ascii="Times CY" w:hAnsi="Times CY" w:cs="Arial"/>
          <w:b/>
        </w:rPr>
      </w:pPr>
      <w:r w:rsidRPr="00BD3AFF">
        <w:rPr>
          <w:rFonts w:ascii="Times CY" w:hAnsi="Times CY" w:cs="Arial"/>
          <w:b/>
        </w:rPr>
        <w:tab/>
      </w:r>
      <w:r w:rsidRPr="00BD3AFF">
        <w:rPr>
          <w:rFonts w:ascii="Times CY" w:hAnsi="Times CY" w:cs="Arial"/>
          <w:b/>
        </w:rPr>
        <w:tab/>
      </w:r>
      <w:r w:rsidRPr="00BD3AFF">
        <w:rPr>
          <w:rFonts w:ascii="Times CY" w:hAnsi="Times CY" w:cs="Arial"/>
          <w:b/>
        </w:rPr>
        <w:tab/>
      </w:r>
      <w:r w:rsidRPr="00BD3AFF">
        <w:rPr>
          <w:rFonts w:ascii="Times CY" w:hAnsi="Times CY" w:cs="Arial"/>
          <w:b/>
        </w:rPr>
        <w:tab/>
      </w:r>
      <w:r w:rsidRPr="00BD3AFF">
        <w:rPr>
          <w:rFonts w:ascii="Times CY" w:hAnsi="Times CY" w:cs="Arial"/>
          <w:b/>
        </w:rPr>
        <w:tab/>
      </w:r>
      <w:r w:rsidRPr="00BD3AFF">
        <w:rPr>
          <w:rFonts w:ascii="Times CY" w:hAnsi="Times CY" w:cs="Arial"/>
          <w:b/>
        </w:rPr>
        <w:tab/>
      </w:r>
      <w:r w:rsidRPr="00BD3AFF">
        <w:rPr>
          <w:rFonts w:ascii="Times CY" w:hAnsi="Times CY" w:cs="Arial"/>
          <w:b/>
        </w:rPr>
        <w:tab/>
      </w:r>
      <w:r w:rsidRPr="00BD3AFF">
        <w:rPr>
          <w:rFonts w:ascii="Times CY" w:hAnsi="Times CY" w:cs="Arial"/>
          <w:b/>
        </w:rPr>
        <w:tab/>
      </w:r>
    </w:p>
    <w:p w14:paraId="4C6EA45A" w14:textId="77777777" w:rsidR="00864F96" w:rsidRDefault="0095264B">
      <w:pPr>
        <w:jc w:val="both"/>
        <w:rPr>
          <w:rFonts w:ascii="Times CY" w:hAnsi="Times CY" w:cs="Arial"/>
        </w:rPr>
      </w:pPr>
      <w:r w:rsidRPr="00BD3AFF">
        <w:rPr>
          <w:rFonts w:ascii="Times CY" w:hAnsi="Times CY" w:cs="Arial"/>
        </w:rPr>
        <w:tab/>
      </w:r>
      <w:r w:rsidRPr="00BD3AFF">
        <w:rPr>
          <w:rFonts w:ascii="Times CY" w:hAnsi="Times CY" w:cs="Arial"/>
          <w:b/>
        </w:rPr>
        <w:t>ООО «</w:t>
      </w:r>
      <w:r w:rsidR="00864F96">
        <w:rPr>
          <w:rFonts w:ascii="Times CY" w:hAnsi="Times CY" w:cs="Arial"/>
          <w:b/>
          <w:bCs/>
        </w:rPr>
        <w:t>________</w:t>
      </w:r>
      <w:r w:rsidRPr="00BD3AFF">
        <w:rPr>
          <w:rFonts w:ascii="Times CY" w:hAnsi="Times CY" w:cs="Arial"/>
          <w:b/>
        </w:rPr>
        <w:t>»</w:t>
      </w:r>
      <w:r w:rsidR="00532F33" w:rsidRPr="00BD3AFF">
        <w:rPr>
          <w:rFonts w:ascii="Times CY" w:hAnsi="Times CY" w:cs="Arial"/>
        </w:rPr>
        <w:t>, именуем</w:t>
      </w:r>
      <w:r w:rsidR="00864F96">
        <w:rPr>
          <w:rFonts w:ascii="Times CY" w:hAnsi="Times CY" w:cs="Arial"/>
        </w:rPr>
        <w:t>ое</w:t>
      </w:r>
      <w:r w:rsidRPr="00BD3AFF">
        <w:rPr>
          <w:rFonts w:ascii="Times CY" w:hAnsi="Times CY" w:cs="Arial"/>
        </w:rPr>
        <w:t xml:space="preserve"> в дальнейшем «</w:t>
      </w:r>
      <w:r w:rsidRPr="00BD3AFF">
        <w:rPr>
          <w:rFonts w:ascii="Times CY" w:hAnsi="Times CY" w:cs="Arial"/>
          <w:b/>
          <w:bCs/>
        </w:rPr>
        <w:t>Агент</w:t>
      </w:r>
      <w:r w:rsidR="007D0380" w:rsidRPr="00BD3AFF">
        <w:rPr>
          <w:rFonts w:ascii="Times CY" w:hAnsi="Times CY" w:cs="Arial"/>
        </w:rPr>
        <w:t xml:space="preserve">», в лице </w:t>
      </w:r>
      <w:r w:rsidR="00864F96">
        <w:rPr>
          <w:rFonts w:ascii="Times CY" w:hAnsi="Times CY" w:cs="Arial"/>
        </w:rPr>
        <w:t xml:space="preserve">(должность, </w:t>
      </w:r>
      <w:proofErr w:type="gramStart"/>
      <w:r w:rsidR="00864F96">
        <w:rPr>
          <w:rFonts w:ascii="Times CY" w:hAnsi="Times CY" w:cs="Arial"/>
        </w:rPr>
        <w:t>ФИО)_</w:t>
      </w:r>
      <w:proofErr w:type="gramEnd"/>
      <w:r w:rsidR="00864F96">
        <w:rPr>
          <w:rFonts w:ascii="Times CY" w:hAnsi="Times CY" w:cs="Arial"/>
        </w:rPr>
        <w:t>_____________</w:t>
      </w:r>
      <w:r w:rsidRPr="00BD3AFF">
        <w:rPr>
          <w:rFonts w:ascii="Times CY" w:hAnsi="Times CY" w:cs="Arial"/>
        </w:rPr>
        <w:t xml:space="preserve">, действующего на основании </w:t>
      </w:r>
      <w:r w:rsidR="00864F96">
        <w:rPr>
          <w:rFonts w:ascii="Times CY" w:hAnsi="Times CY" w:cs="Arial"/>
        </w:rPr>
        <w:t xml:space="preserve">________(документ-основание), </w:t>
      </w:r>
      <w:r w:rsidR="007D0380" w:rsidRPr="00BD3AFF">
        <w:rPr>
          <w:rFonts w:ascii="Times CY" w:hAnsi="Times CY" w:cs="Arial"/>
        </w:rPr>
        <w:t xml:space="preserve">а </w:t>
      </w:r>
      <w:r w:rsidRPr="00BD3AFF">
        <w:rPr>
          <w:rFonts w:ascii="Times CY" w:hAnsi="Times CY" w:cs="Arial"/>
        </w:rPr>
        <w:t xml:space="preserve">с одной стороны, </w:t>
      </w:r>
    </w:p>
    <w:p w14:paraId="6BC80BA9" w14:textId="2CE51117" w:rsidR="00864F96" w:rsidRDefault="00864F96">
      <w:pPr>
        <w:jc w:val="both"/>
        <w:rPr>
          <w:rFonts w:ascii="Times CY" w:hAnsi="Times CY" w:cs="Arial"/>
        </w:rPr>
      </w:pPr>
      <w:r w:rsidRPr="00BD3AFF">
        <w:rPr>
          <w:rFonts w:ascii="Times CY" w:hAnsi="Times CY" w:cs="Arial"/>
        </w:rPr>
        <w:t>И</w:t>
      </w:r>
    </w:p>
    <w:p w14:paraId="53390143" w14:textId="08D679D9" w:rsidR="0095264B" w:rsidRPr="00BD3AFF" w:rsidRDefault="00864F96">
      <w:pPr>
        <w:jc w:val="both"/>
        <w:rPr>
          <w:rFonts w:ascii="Times CY" w:hAnsi="Times CY" w:cs="Arial"/>
        </w:rPr>
      </w:pPr>
      <w:r>
        <w:rPr>
          <w:rFonts w:ascii="Times CY" w:hAnsi="Times CY" w:cs="Arial"/>
          <w:b/>
        </w:rPr>
        <w:t>ООО «</w:t>
      </w:r>
      <w:r>
        <w:rPr>
          <w:rFonts w:ascii="Times CY" w:hAnsi="Times CY" w:cs="Arial"/>
          <w:b/>
          <w:bCs/>
        </w:rPr>
        <w:t>________</w:t>
      </w:r>
      <w:r>
        <w:rPr>
          <w:rFonts w:ascii="Times CY" w:hAnsi="Times CY" w:cs="Arial"/>
          <w:b/>
        </w:rPr>
        <w:t>»</w:t>
      </w:r>
      <w:r>
        <w:rPr>
          <w:rFonts w:ascii="Times CY" w:hAnsi="Times CY" w:cs="Arial"/>
        </w:rPr>
        <w:t>, именуемое в дальнейшем «</w:t>
      </w:r>
      <w:r>
        <w:rPr>
          <w:rFonts w:ascii="Times CY" w:hAnsi="Times CY" w:cs="Arial"/>
          <w:b/>
          <w:bCs/>
        </w:rPr>
        <w:t>Принципал</w:t>
      </w:r>
      <w:r>
        <w:rPr>
          <w:rFonts w:ascii="Times CY" w:hAnsi="Times CY" w:cs="Arial"/>
        </w:rPr>
        <w:t xml:space="preserve">», в лице (должность, </w:t>
      </w:r>
      <w:proofErr w:type="gramStart"/>
      <w:r>
        <w:rPr>
          <w:rFonts w:ascii="Times CY" w:hAnsi="Times CY" w:cs="Arial"/>
        </w:rPr>
        <w:t>ФИО)_</w:t>
      </w:r>
      <w:proofErr w:type="gramEnd"/>
      <w:r>
        <w:rPr>
          <w:rFonts w:ascii="Times CY" w:hAnsi="Times CY" w:cs="Arial"/>
        </w:rPr>
        <w:t>_____________, действующего на основании ________(документ-основание)</w:t>
      </w:r>
      <w:r>
        <w:rPr>
          <w:rFonts w:ascii="Times CY" w:hAnsi="Times CY" w:cs="Arial"/>
        </w:rPr>
        <w:t>,</w:t>
      </w:r>
      <w:r w:rsidR="00053A10" w:rsidRPr="00BD3AFF">
        <w:rPr>
          <w:rFonts w:ascii="Times CY" w:hAnsi="Times CY" w:cs="Arial"/>
        </w:rPr>
        <w:t xml:space="preserve"> </w:t>
      </w:r>
      <w:r w:rsidR="0095264B" w:rsidRPr="00BD3AFF">
        <w:rPr>
          <w:rFonts w:ascii="Times CY" w:hAnsi="Times CY" w:cs="Arial"/>
        </w:rPr>
        <w:t>с другой стороны, именуемые в дальнейшем «Стороны» заключили настоящий Договор о нижеследующем:</w:t>
      </w:r>
    </w:p>
    <w:p w14:paraId="4CF252B6" w14:textId="77777777" w:rsidR="0095264B" w:rsidRPr="00BD3AFF" w:rsidRDefault="0095264B">
      <w:pPr>
        <w:jc w:val="both"/>
        <w:rPr>
          <w:rFonts w:ascii="Times CY" w:hAnsi="Times CY" w:cs="Arial"/>
        </w:rPr>
      </w:pPr>
    </w:p>
    <w:p w14:paraId="075BF520" w14:textId="77777777" w:rsidR="0095264B" w:rsidRPr="00BD3AFF" w:rsidRDefault="0095264B">
      <w:pPr>
        <w:pStyle w:val="a5"/>
        <w:jc w:val="center"/>
        <w:rPr>
          <w:rFonts w:ascii="Times CY" w:hAnsi="Times CY" w:cs="Arial"/>
          <w:b/>
        </w:rPr>
      </w:pPr>
      <w:r w:rsidRPr="00BD3AFF">
        <w:rPr>
          <w:rFonts w:ascii="Times CY" w:hAnsi="Times CY" w:cs="Arial"/>
          <w:b/>
        </w:rPr>
        <w:t>1. Предмет договора</w:t>
      </w:r>
    </w:p>
    <w:p w14:paraId="6DD77A67" w14:textId="77777777" w:rsidR="0095264B" w:rsidRPr="00BD3AFF" w:rsidRDefault="0095264B">
      <w:pPr>
        <w:jc w:val="center"/>
        <w:rPr>
          <w:rFonts w:ascii="Times CY" w:hAnsi="Times CY" w:cs="Arial"/>
        </w:rPr>
      </w:pPr>
    </w:p>
    <w:p w14:paraId="7E7FC0F1" w14:textId="13BBD392" w:rsidR="0095264B" w:rsidRPr="00BD3AFF" w:rsidRDefault="00864F96" w:rsidP="00D45959">
      <w:pPr>
        <w:pStyle w:val="a4"/>
        <w:numPr>
          <w:ilvl w:val="1"/>
          <w:numId w:val="3"/>
        </w:numPr>
        <w:jc w:val="both"/>
        <w:rPr>
          <w:rFonts w:ascii="Times CY" w:hAnsi="Times CY" w:cs="Arial"/>
        </w:rPr>
      </w:pPr>
      <w:r>
        <w:rPr>
          <w:rFonts w:ascii="Times CY" w:hAnsi="Times CY" w:cs="Arial"/>
        </w:rPr>
        <w:t>Принципал</w:t>
      </w:r>
      <w:r w:rsidR="0095264B" w:rsidRPr="00BD3AFF">
        <w:rPr>
          <w:rFonts w:ascii="Times CY" w:hAnsi="Times CY" w:cs="Arial"/>
        </w:rPr>
        <w:t xml:space="preserve"> поручает, а Агент обязуется за вознаграждение совершать по поручению </w:t>
      </w:r>
      <w:r>
        <w:rPr>
          <w:rFonts w:ascii="Times CY" w:hAnsi="Times CY" w:cs="Arial"/>
        </w:rPr>
        <w:t>Принципала</w:t>
      </w:r>
      <w:r w:rsidR="00D45959" w:rsidRPr="00BD3AFF">
        <w:rPr>
          <w:rFonts w:ascii="Times CY" w:hAnsi="Times CY" w:cs="Arial"/>
        </w:rPr>
        <w:t xml:space="preserve"> </w:t>
      </w:r>
      <w:r w:rsidR="0095264B" w:rsidRPr="00BD3AFF">
        <w:rPr>
          <w:rFonts w:ascii="Times CY" w:hAnsi="Times CY" w:cs="Arial"/>
        </w:rPr>
        <w:t>юридические и фактические действия</w:t>
      </w:r>
      <w:r>
        <w:rPr>
          <w:rFonts w:ascii="Times CY" w:hAnsi="Times CY" w:cs="Arial"/>
        </w:rPr>
        <w:t>: ____________</w:t>
      </w:r>
      <w:proofErr w:type="gramStart"/>
      <w:r>
        <w:rPr>
          <w:rFonts w:ascii="Times CY" w:hAnsi="Times CY" w:cs="Arial"/>
        </w:rPr>
        <w:t>_(</w:t>
      </w:r>
      <w:proofErr w:type="gramEnd"/>
      <w:r>
        <w:rPr>
          <w:rFonts w:ascii="Times CY" w:hAnsi="Times CY" w:cs="Arial"/>
        </w:rPr>
        <w:t>указать действия, которые необходимо совершить)</w:t>
      </w:r>
      <w:r w:rsidR="00D45959" w:rsidRPr="00BD3AFF">
        <w:rPr>
          <w:rFonts w:ascii="Times CY" w:hAnsi="Times CY" w:cs="Arial"/>
        </w:rPr>
        <w:t>.</w:t>
      </w:r>
    </w:p>
    <w:p w14:paraId="0619E3C0" w14:textId="45D0A3F1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 xml:space="preserve">1.2.   В сделках с третьими лицами Агент выступает от </w:t>
      </w:r>
      <w:r w:rsidR="00864F96">
        <w:rPr>
          <w:rFonts w:ascii="Times CY" w:hAnsi="Times CY"/>
          <w:sz w:val="24"/>
          <w:szCs w:val="24"/>
          <w:lang w:val="ru-RU"/>
        </w:rPr>
        <w:t>_______</w:t>
      </w:r>
      <w:r w:rsidRPr="00BD3AFF">
        <w:rPr>
          <w:rFonts w:ascii="Times CY" w:hAnsi="Times CY"/>
          <w:sz w:val="24"/>
          <w:szCs w:val="24"/>
          <w:lang w:val="ru-RU"/>
        </w:rPr>
        <w:t xml:space="preserve"> имени</w:t>
      </w:r>
      <w:r w:rsidR="00864F96">
        <w:rPr>
          <w:rFonts w:ascii="Times CY" w:hAnsi="Times CY"/>
          <w:sz w:val="24"/>
          <w:szCs w:val="24"/>
          <w:lang w:val="ru-RU"/>
        </w:rPr>
        <w:t xml:space="preserve"> (указать от чьего имени действует Агент)</w:t>
      </w:r>
      <w:r w:rsidRPr="00BD3AFF">
        <w:rPr>
          <w:rFonts w:ascii="Times CY" w:hAnsi="Times CY"/>
          <w:sz w:val="24"/>
          <w:szCs w:val="24"/>
          <w:lang w:val="ru-RU"/>
        </w:rPr>
        <w:t xml:space="preserve">, но за счет </w:t>
      </w:r>
      <w:r w:rsidR="00864F96">
        <w:rPr>
          <w:rFonts w:ascii="Times CY" w:hAnsi="Times CY"/>
          <w:sz w:val="24"/>
          <w:szCs w:val="24"/>
          <w:lang w:val="ru-RU"/>
        </w:rPr>
        <w:t>Принципала</w:t>
      </w:r>
      <w:r w:rsidRPr="00BD3AFF">
        <w:rPr>
          <w:rFonts w:ascii="Times CY" w:hAnsi="Times CY"/>
          <w:sz w:val="24"/>
          <w:szCs w:val="24"/>
          <w:lang w:val="ru-RU"/>
        </w:rPr>
        <w:t>.</w:t>
      </w:r>
    </w:p>
    <w:p w14:paraId="66DE1D88" w14:textId="77777777" w:rsidR="0095264B" w:rsidRPr="00BD3AFF" w:rsidRDefault="0095264B">
      <w:pPr>
        <w:ind w:left="360"/>
        <w:jc w:val="both"/>
        <w:rPr>
          <w:rFonts w:ascii="Times CY" w:hAnsi="Times CY" w:cs="Arial"/>
        </w:rPr>
      </w:pPr>
    </w:p>
    <w:p w14:paraId="721FD27B" w14:textId="77777777" w:rsidR="0095264B" w:rsidRPr="00BD3AFF" w:rsidRDefault="0095264B">
      <w:pPr>
        <w:numPr>
          <w:ilvl w:val="0"/>
          <w:numId w:val="1"/>
        </w:numPr>
        <w:jc w:val="center"/>
        <w:rPr>
          <w:rFonts w:ascii="Times CY" w:hAnsi="Times CY" w:cs="Arial"/>
          <w:b/>
        </w:rPr>
      </w:pPr>
      <w:r w:rsidRPr="00BD3AFF">
        <w:rPr>
          <w:rFonts w:ascii="Times CY" w:hAnsi="Times CY" w:cs="Arial"/>
          <w:b/>
        </w:rPr>
        <w:t>Обязанности сторон</w:t>
      </w:r>
    </w:p>
    <w:p w14:paraId="49DA9DFD" w14:textId="77777777" w:rsidR="0095264B" w:rsidRPr="00BD3AFF" w:rsidRDefault="0095264B">
      <w:pPr>
        <w:jc w:val="both"/>
        <w:rPr>
          <w:rFonts w:ascii="Times CY" w:hAnsi="Times CY" w:cs="Arial"/>
          <w:b/>
        </w:rPr>
      </w:pPr>
    </w:p>
    <w:p w14:paraId="62EBBC90" w14:textId="77777777" w:rsidR="0095264B" w:rsidRPr="00864F96" w:rsidRDefault="0095264B">
      <w:pPr>
        <w:numPr>
          <w:ilvl w:val="1"/>
          <w:numId w:val="1"/>
        </w:numPr>
        <w:jc w:val="both"/>
        <w:rPr>
          <w:rFonts w:ascii="Times CY" w:hAnsi="Times CY" w:cs="Arial"/>
        </w:rPr>
      </w:pPr>
      <w:r w:rsidRPr="00BD3AFF">
        <w:rPr>
          <w:rFonts w:ascii="Times CY" w:hAnsi="Times CY" w:cs="Arial"/>
          <w:b/>
        </w:rPr>
        <w:t>Агент обязуется:</w:t>
      </w:r>
    </w:p>
    <w:p w14:paraId="1A5372FD" w14:textId="437C647E" w:rsidR="00864F96" w:rsidRPr="00864F96" w:rsidRDefault="00864F96" w:rsidP="00864F96">
      <w:pPr>
        <w:ind w:left="540"/>
        <w:jc w:val="both"/>
        <w:rPr>
          <w:rFonts w:ascii="Times CY" w:hAnsi="Times CY" w:cs="Arial"/>
          <w:bCs/>
        </w:rPr>
      </w:pPr>
      <w:r w:rsidRPr="00864F96">
        <w:rPr>
          <w:rFonts w:ascii="Times CY" w:hAnsi="Times CY" w:cs="Arial"/>
          <w:bCs/>
        </w:rPr>
        <w:t>1.1.1.</w:t>
      </w:r>
    </w:p>
    <w:p w14:paraId="1750E9B7" w14:textId="7556321F" w:rsidR="00864F96" w:rsidRPr="00864F96" w:rsidRDefault="00864F96" w:rsidP="00864F96">
      <w:pPr>
        <w:ind w:left="540"/>
        <w:jc w:val="both"/>
        <w:rPr>
          <w:rFonts w:ascii="Times CY" w:hAnsi="Times CY" w:cs="Arial"/>
          <w:bCs/>
        </w:rPr>
      </w:pPr>
      <w:r w:rsidRPr="00864F96">
        <w:rPr>
          <w:rFonts w:ascii="Times CY" w:hAnsi="Times CY" w:cs="Arial"/>
          <w:bCs/>
        </w:rPr>
        <w:t>1.1.2.</w:t>
      </w:r>
    </w:p>
    <w:p w14:paraId="2040DE1E" w14:textId="77777777" w:rsidR="00864F96" w:rsidRPr="00864F96" w:rsidRDefault="00864F96" w:rsidP="00864F96">
      <w:pPr>
        <w:ind w:left="540"/>
        <w:jc w:val="both"/>
        <w:rPr>
          <w:rFonts w:ascii="Times CY" w:hAnsi="Times CY" w:cs="Arial"/>
          <w:bCs/>
        </w:rPr>
      </w:pPr>
    </w:p>
    <w:p w14:paraId="2F98B516" w14:textId="787F69BD" w:rsidR="00864F96" w:rsidRDefault="00864F96" w:rsidP="00864F96">
      <w:pPr>
        <w:ind w:left="540"/>
        <w:jc w:val="both"/>
        <w:rPr>
          <w:rFonts w:ascii="Times CY" w:hAnsi="Times CY" w:cs="Arial"/>
          <w:b/>
        </w:rPr>
      </w:pPr>
      <w:r w:rsidRPr="00864F96">
        <w:rPr>
          <w:rFonts w:ascii="Times CY" w:hAnsi="Times CY" w:cs="Arial"/>
          <w:bCs/>
          <w:i/>
          <w:iCs/>
        </w:rPr>
        <w:t>Подробно указать, что обязан сделать Агент</w:t>
      </w:r>
      <w:r>
        <w:rPr>
          <w:rFonts w:ascii="Times CY" w:hAnsi="Times CY" w:cs="Arial"/>
          <w:b/>
        </w:rPr>
        <w:t>.</w:t>
      </w:r>
    </w:p>
    <w:p w14:paraId="3190D4CF" w14:textId="77777777" w:rsidR="00864F96" w:rsidRPr="00BD3AFF" w:rsidRDefault="00864F96" w:rsidP="00864F96">
      <w:pPr>
        <w:ind w:left="540"/>
        <w:jc w:val="both"/>
        <w:rPr>
          <w:rFonts w:ascii="Times CY" w:hAnsi="Times CY" w:cs="Arial"/>
        </w:rPr>
      </w:pPr>
    </w:p>
    <w:p w14:paraId="73136344" w14:textId="242F094D" w:rsidR="0095264B" w:rsidRDefault="00864F96" w:rsidP="00864F96">
      <w:pPr>
        <w:numPr>
          <w:ilvl w:val="1"/>
          <w:numId w:val="1"/>
        </w:numPr>
        <w:tabs>
          <w:tab w:val="num" w:pos="900"/>
        </w:tabs>
        <w:jc w:val="both"/>
        <w:rPr>
          <w:rFonts w:ascii="Times CY" w:hAnsi="Times CY" w:cs="Arial"/>
          <w:b/>
        </w:rPr>
      </w:pPr>
      <w:r>
        <w:rPr>
          <w:rFonts w:ascii="Times CY" w:hAnsi="Times CY" w:cs="Arial"/>
          <w:b/>
        </w:rPr>
        <w:t>Принципал</w:t>
      </w:r>
      <w:r w:rsidR="0095264B" w:rsidRPr="00BD3AFF">
        <w:rPr>
          <w:rFonts w:ascii="Times CY" w:hAnsi="Times CY" w:cs="Arial"/>
          <w:b/>
        </w:rPr>
        <w:t xml:space="preserve"> обязуется:</w:t>
      </w:r>
    </w:p>
    <w:p w14:paraId="68A6A3C1" w14:textId="38A944CC" w:rsidR="00864F96" w:rsidRPr="00864F96" w:rsidRDefault="00864F96" w:rsidP="00864F96">
      <w:pPr>
        <w:ind w:left="540"/>
        <w:jc w:val="both"/>
        <w:rPr>
          <w:rFonts w:ascii="Times CY" w:hAnsi="Times CY" w:cs="Arial"/>
          <w:bCs/>
        </w:rPr>
      </w:pPr>
      <w:r w:rsidRPr="00864F96">
        <w:rPr>
          <w:rFonts w:ascii="Times CY" w:hAnsi="Times CY" w:cs="Arial"/>
          <w:bCs/>
        </w:rPr>
        <w:t>1.2.1.</w:t>
      </w:r>
    </w:p>
    <w:p w14:paraId="1D9FCBAF" w14:textId="27436EE3" w:rsidR="00864F96" w:rsidRPr="00864F96" w:rsidRDefault="00864F96" w:rsidP="00864F96">
      <w:pPr>
        <w:ind w:left="540"/>
        <w:jc w:val="both"/>
        <w:rPr>
          <w:rFonts w:ascii="Times CY" w:hAnsi="Times CY" w:cs="Arial"/>
          <w:bCs/>
        </w:rPr>
      </w:pPr>
      <w:r w:rsidRPr="00864F96">
        <w:rPr>
          <w:rFonts w:ascii="Times CY" w:hAnsi="Times CY" w:cs="Arial"/>
          <w:bCs/>
        </w:rPr>
        <w:t>1.2.2.</w:t>
      </w:r>
    </w:p>
    <w:p w14:paraId="091AF332" w14:textId="77777777" w:rsidR="00864F96" w:rsidRPr="00BD3AFF" w:rsidRDefault="00864F96">
      <w:pPr>
        <w:jc w:val="both"/>
        <w:rPr>
          <w:rFonts w:ascii="Times CY" w:hAnsi="Times CY" w:cs="Arial"/>
        </w:rPr>
      </w:pPr>
    </w:p>
    <w:p w14:paraId="757F35E4" w14:textId="184CE6C3" w:rsidR="00864F96" w:rsidRDefault="00864F96" w:rsidP="00864F96">
      <w:pPr>
        <w:ind w:left="540"/>
        <w:jc w:val="both"/>
        <w:rPr>
          <w:rFonts w:ascii="Times CY" w:hAnsi="Times CY" w:cs="Arial"/>
          <w:b/>
        </w:rPr>
      </w:pPr>
      <w:r w:rsidRPr="00864F96">
        <w:rPr>
          <w:rFonts w:ascii="Times CY" w:hAnsi="Times CY" w:cs="Arial"/>
          <w:bCs/>
          <w:i/>
          <w:iCs/>
        </w:rPr>
        <w:t xml:space="preserve">Подробно указать, что обязан сделать </w:t>
      </w:r>
      <w:r>
        <w:rPr>
          <w:rFonts w:ascii="Times CY" w:hAnsi="Times CY" w:cs="Arial"/>
          <w:bCs/>
          <w:i/>
          <w:iCs/>
        </w:rPr>
        <w:t>Принципал</w:t>
      </w:r>
      <w:r>
        <w:rPr>
          <w:rFonts w:ascii="Times CY" w:hAnsi="Times CY" w:cs="Arial"/>
          <w:b/>
        </w:rPr>
        <w:t>.</w:t>
      </w:r>
    </w:p>
    <w:p w14:paraId="49D42D9A" w14:textId="77777777" w:rsidR="0095264B" w:rsidRPr="00BD3AFF" w:rsidRDefault="0095264B">
      <w:pPr>
        <w:ind w:left="480"/>
        <w:jc w:val="both"/>
        <w:rPr>
          <w:rFonts w:ascii="Times CY" w:hAnsi="Times CY" w:cs="Arial"/>
        </w:rPr>
      </w:pPr>
    </w:p>
    <w:p w14:paraId="6BE63732" w14:textId="77777777" w:rsidR="0095264B" w:rsidRPr="00BD3AFF" w:rsidRDefault="0095264B">
      <w:pPr>
        <w:numPr>
          <w:ilvl w:val="0"/>
          <w:numId w:val="1"/>
        </w:numPr>
        <w:jc w:val="center"/>
        <w:rPr>
          <w:rFonts w:ascii="Times CY" w:hAnsi="Times CY" w:cs="Arial"/>
          <w:b/>
        </w:rPr>
      </w:pPr>
      <w:r w:rsidRPr="00BD3AFF">
        <w:rPr>
          <w:rFonts w:ascii="Times CY" w:hAnsi="Times CY" w:cs="Arial"/>
          <w:b/>
        </w:rPr>
        <w:t>Порядок расчетов</w:t>
      </w:r>
    </w:p>
    <w:p w14:paraId="79E07997" w14:textId="77777777" w:rsidR="0095264B" w:rsidRPr="00BD3AFF" w:rsidRDefault="0095264B">
      <w:pPr>
        <w:rPr>
          <w:rFonts w:ascii="Times CY" w:hAnsi="Times CY" w:cs="Arial"/>
        </w:rPr>
      </w:pPr>
    </w:p>
    <w:p w14:paraId="33A57C95" w14:textId="4BAD6543" w:rsidR="009A21C9" w:rsidRDefault="00864F96" w:rsidP="00864F96">
      <w:pPr>
        <w:pStyle w:val="a5"/>
        <w:numPr>
          <w:ilvl w:val="1"/>
          <w:numId w:val="1"/>
        </w:numPr>
        <w:rPr>
          <w:rFonts w:ascii="Times CY" w:hAnsi="Times CY" w:cs="Arial"/>
          <w:color w:val="000000"/>
        </w:rPr>
      </w:pPr>
      <w:r>
        <w:rPr>
          <w:rFonts w:ascii="Times CY" w:hAnsi="Times CY" w:cs="Arial"/>
          <w:color w:val="000000"/>
        </w:rPr>
        <w:t>Вознаграждение Агента составляет _____________ (указать точную сумму или порядок расчета)</w:t>
      </w:r>
      <w:r w:rsidR="00D45959" w:rsidRPr="00BD3AFF">
        <w:rPr>
          <w:rFonts w:ascii="Times CY" w:hAnsi="Times CY" w:cs="Arial"/>
          <w:color w:val="000000"/>
        </w:rPr>
        <w:t>.</w:t>
      </w:r>
    </w:p>
    <w:p w14:paraId="1FE94B89" w14:textId="60FB336A" w:rsidR="00864F96" w:rsidRPr="00BD3AFF" w:rsidRDefault="00864F96" w:rsidP="00864F96">
      <w:pPr>
        <w:pStyle w:val="a5"/>
        <w:numPr>
          <w:ilvl w:val="1"/>
          <w:numId w:val="1"/>
        </w:numPr>
        <w:rPr>
          <w:rFonts w:ascii="Times CY" w:hAnsi="Times CY" w:cs="Arial"/>
          <w:color w:val="000000"/>
        </w:rPr>
      </w:pPr>
      <w:r>
        <w:rPr>
          <w:rFonts w:ascii="Times CY" w:hAnsi="Times CY" w:cs="Arial"/>
          <w:color w:val="000000"/>
        </w:rPr>
        <w:t>Вознаграждение Агента выплачивается в следующем порядке: ________ (указать график, дату или иной порядок выплаты Вознаграждения).</w:t>
      </w:r>
    </w:p>
    <w:p w14:paraId="24EDC6FF" w14:textId="77777777" w:rsidR="0095264B" w:rsidRPr="00BD3AFF" w:rsidRDefault="0095264B">
      <w:pPr>
        <w:pStyle w:val="a5"/>
        <w:rPr>
          <w:rFonts w:ascii="Times CY" w:hAnsi="Times CY" w:cs="Arial"/>
          <w:color w:val="000000"/>
        </w:rPr>
      </w:pPr>
    </w:p>
    <w:p w14:paraId="506C93B9" w14:textId="77777777" w:rsidR="0095264B" w:rsidRPr="00BD3AFF" w:rsidRDefault="0095264B">
      <w:pPr>
        <w:rPr>
          <w:rFonts w:ascii="Times CY" w:hAnsi="Times CY" w:cs="Arial"/>
        </w:rPr>
      </w:pPr>
    </w:p>
    <w:p w14:paraId="706BF865" w14:textId="77777777" w:rsidR="0095264B" w:rsidRPr="00BD3AFF" w:rsidRDefault="0095264B">
      <w:pPr>
        <w:numPr>
          <w:ilvl w:val="0"/>
          <w:numId w:val="1"/>
        </w:numPr>
        <w:jc w:val="center"/>
        <w:rPr>
          <w:rFonts w:ascii="Times CY" w:hAnsi="Times CY" w:cs="Arial"/>
          <w:b/>
        </w:rPr>
      </w:pPr>
      <w:r w:rsidRPr="00BD3AFF">
        <w:rPr>
          <w:rFonts w:ascii="Times CY" w:hAnsi="Times CY" w:cs="Arial"/>
          <w:b/>
        </w:rPr>
        <w:t>Ответственность сторон</w:t>
      </w:r>
    </w:p>
    <w:p w14:paraId="792532E0" w14:textId="77777777" w:rsidR="0095264B" w:rsidRPr="00BD3AFF" w:rsidRDefault="0095264B">
      <w:pPr>
        <w:jc w:val="center"/>
        <w:rPr>
          <w:rFonts w:ascii="Times CY" w:hAnsi="Times CY" w:cs="Arial"/>
        </w:rPr>
      </w:pPr>
    </w:p>
    <w:p w14:paraId="2FC6A440" w14:textId="5196F1E1" w:rsidR="0095264B" w:rsidRPr="007D4CAA" w:rsidRDefault="009A21C9" w:rsidP="007D4CAA">
      <w:pPr>
        <w:pStyle w:val="31"/>
        <w:numPr>
          <w:ilvl w:val="1"/>
          <w:numId w:val="1"/>
        </w:numPr>
        <w:tabs>
          <w:tab w:val="clear" w:pos="540"/>
          <w:tab w:val="num" w:pos="360"/>
        </w:tabs>
        <w:spacing w:before="20" w:after="20"/>
        <w:ind w:left="0" w:firstLine="0"/>
        <w:jc w:val="both"/>
        <w:rPr>
          <w:rFonts w:ascii="Times CY" w:hAnsi="Times CY" w:cs="Arial"/>
          <w:sz w:val="24"/>
          <w:szCs w:val="24"/>
        </w:rPr>
      </w:pPr>
      <w:r w:rsidRPr="00BD3AFF">
        <w:rPr>
          <w:rFonts w:ascii="Times CY" w:hAnsi="Times CY" w:cs="Arial"/>
          <w:sz w:val="24"/>
          <w:szCs w:val="24"/>
        </w:rPr>
        <w:t xml:space="preserve"> </w:t>
      </w:r>
      <w:r w:rsidR="0095264B" w:rsidRPr="00BD3AFF">
        <w:rPr>
          <w:rFonts w:ascii="Times CY" w:hAnsi="Times CY" w:cs="Arial"/>
          <w:sz w:val="24"/>
          <w:szCs w:val="24"/>
        </w:rPr>
        <w:t>За неисполнение или ненадлежащее исполнение обязательств по настоящему Договору, Стороны несут имущественную ответственность в соответствии с законодательством, действующим на территории РФ и настоящим Договором.</w:t>
      </w:r>
    </w:p>
    <w:p w14:paraId="7297EC0F" w14:textId="234EF193" w:rsidR="009A21C9" w:rsidRPr="00BD3AFF" w:rsidRDefault="007D4CAA" w:rsidP="009A21C9">
      <w:pPr>
        <w:pStyle w:val="31"/>
        <w:spacing w:before="20" w:after="20"/>
        <w:ind w:firstLine="0"/>
        <w:jc w:val="both"/>
        <w:rPr>
          <w:rFonts w:ascii="Times CY" w:hAnsi="Times CY" w:cs="Arial"/>
          <w:sz w:val="24"/>
          <w:szCs w:val="24"/>
        </w:rPr>
      </w:pPr>
      <w:r>
        <w:rPr>
          <w:rFonts w:ascii="Times CY" w:hAnsi="Times CY" w:cs="Arial"/>
          <w:sz w:val="24"/>
          <w:szCs w:val="24"/>
        </w:rPr>
        <w:lastRenderedPageBreak/>
        <w:t>3</w:t>
      </w:r>
      <w:r w:rsidR="009A21C9" w:rsidRPr="00BD3AFF">
        <w:rPr>
          <w:rFonts w:ascii="Times CY" w:hAnsi="Times CY" w:cs="Arial"/>
          <w:sz w:val="24"/>
          <w:szCs w:val="24"/>
        </w:rPr>
        <w:t>.</w:t>
      </w:r>
      <w:r>
        <w:rPr>
          <w:rFonts w:ascii="Times CY" w:hAnsi="Times CY" w:cs="Arial"/>
          <w:sz w:val="24"/>
          <w:szCs w:val="24"/>
        </w:rPr>
        <w:t>2</w:t>
      </w:r>
      <w:r w:rsidR="009A21C9" w:rsidRPr="00BD3AFF">
        <w:rPr>
          <w:rFonts w:ascii="Times CY" w:hAnsi="Times CY" w:cs="Arial"/>
          <w:sz w:val="24"/>
          <w:szCs w:val="24"/>
        </w:rPr>
        <w:t>. В случае просрочки оплат</w:t>
      </w:r>
      <w:r>
        <w:rPr>
          <w:rFonts w:ascii="Times CY" w:hAnsi="Times CY" w:cs="Arial"/>
          <w:sz w:val="24"/>
          <w:szCs w:val="24"/>
        </w:rPr>
        <w:t>ы Вознаграждения</w:t>
      </w:r>
      <w:r w:rsidR="008251E0" w:rsidRPr="00BD3AFF">
        <w:rPr>
          <w:rFonts w:ascii="Times CY" w:hAnsi="Times CY" w:cs="Arial"/>
          <w:sz w:val="24"/>
          <w:szCs w:val="24"/>
        </w:rPr>
        <w:t>,</w:t>
      </w:r>
      <w:r w:rsidR="009A21C9" w:rsidRPr="00BD3AFF">
        <w:rPr>
          <w:rFonts w:ascii="Times CY" w:hAnsi="Times CY" w:cs="Arial"/>
          <w:sz w:val="24"/>
          <w:szCs w:val="24"/>
        </w:rPr>
        <w:t xml:space="preserve"> Агент вправе </w:t>
      </w:r>
      <w:r>
        <w:rPr>
          <w:rFonts w:ascii="Times CY" w:hAnsi="Times CY" w:cs="Arial"/>
          <w:sz w:val="24"/>
          <w:szCs w:val="24"/>
        </w:rPr>
        <w:t>приостановить исполнение поручения</w:t>
      </w:r>
      <w:r w:rsidR="009A21C9" w:rsidRPr="00BD3AFF">
        <w:rPr>
          <w:rFonts w:ascii="Times CY" w:hAnsi="Times CY" w:cs="Arial"/>
          <w:sz w:val="24"/>
          <w:szCs w:val="24"/>
        </w:rPr>
        <w:t>.</w:t>
      </w:r>
    </w:p>
    <w:p w14:paraId="49480039" w14:textId="77777777" w:rsidR="009A21C9" w:rsidRPr="00BD3AFF" w:rsidRDefault="009A21C9" w:rsidP="009B189F">
      <w:pPr>
        <w:pStyle w:val="31"/>
        <w:spacing w:before="20" w:after="20"/>
        <w:ind w:firstLine="0"/>
        <w:jc w:val="both"/>
        <w:rPr>
          <w:rFonts w:ascii="Times CY" w:hAnsi="Times CY" w:cs="Arial"/>
          <w:sz w:val="24"/>
          <w:szCs w:val="24"/>
        </w:rPr>
      </w:pPr>
    </w:p>
    <w:p w14:paraId="6A3D5F73" w14:textId="7AF9110C" w:rsidR="009B189F" w:rsidRPr="00BD3AFF" w:rsidRDefault="007D4CAA" w:rsidP="009B189F">
      <w:pPr>
        <w:pStyle w:val="31"/>
        <w:spacing w:before="20" w:after="20"/>
        <w:ind w:firstLine="0"/>
        <w:jc w:val="both"/>
        <w:rPr>
          <w:rFonts w:ascii="Times CY" w:hAnsi="Times CY" w:cs="Arial"/>
          <w:sz w:val="24"/>
          <w:szCs w:val="24"/>
        </w:rPr>
      </w:pPr>
      <w:r w:rsidRPr="007D4CAA">
        <w:rPr>
          <w:rFonts w:ascii="Times CY" w:hAnsi="Times CY" w:cs="Arial"/>
          <w:i/>
          <w:iCs/>
          <w:sz w:val="24"/>
          <w:szCs w:val="24"/>
        </w:rPr>
        <w:t>Стороны вправе прописать штрафные санкции за неисполнение договора стороной, за несвоевременное исполнение поручения, за несвоевременную оплату Вознаграждение и другие нарушения</w:t>
      </w:r>
      <w:r>
        <w:rPr>
          <w:rFonts w:ascii="Times CY" w:hAnsi="Times CY" w:cs="Arial"/>
          <w:sz w:val="24"/>
          <w:szCs w:val="24"/>
        </w:rPr>
        <w:t>.</w:t>
      </w:r>
    </w:p>
    <w:p w14:paraId="4F83A953" w14:textId="77777777" w:rsidR="0095264B" w:rsidRPr="00BD3AFF" w:rsidRDefault="0095264B">
      <w:pPr>
        <w:pStyle w:val="31"/>
        <w:ind w:firstLine="720"/>
        <w:rPr>
          <w:rFonts w:ascii="Times CY" w:hAnsi="Times CY" w:cs="Arial"/>
          <w:sz w:val="24"/>
          <w:szCs w:val="24"/>
        </w:rPr>
      </w:pPr>
    </w:p>
    <w:p w14:paraId="0903BA3C" w14:textId="77777777" w:rsidR="0095264B" w:rsidRPr="00BD3AFF" w:rsidRDefault="0095264B">
      <w:pPr>
        <w:pStyle w:val="31"/>
        <w:ind w:firstLine="720"/>
        <w:rPr>
          <w:rFonts w:ascii="Times CY" w:hAnsi="Times CY" w:cs="Arial"/>
          <w:sz w:val="24"/>
          <w:szCs w:val="24"/>
        </w:rPr>
      </w:pPr>
    </w:p>
    <w:p w14:paraId="6F0C448B" w14:textId="77777777" w:rsidR="0095264B" w:rsidRPr="00BD3AFF" w:rsidRDefault="0095264B">
      <w:pPr>
        <w:pStyle w:val="31"/>
        <w:jc w:val="center"/>
        <w:rPr>
          <w:rFonts w:ascii="Times CY" w:hAnsi="Times CY" w:cs="Arial"/>
          <w:b/>
          <w:sz w:val="24"/>
          <w:szCs w:val="24"/>
        </w:rPr>
      </w:pPr>
      <w:r w:rsidRPr="00BD3AFF">
        <w:rPr>
          <w:rFonts w:ascii="Times CY" w:hAnsi="Times CY" w:cs="Arial"/>
          <w:b/>
          <w:sz w:val="24"/>
          <w:szCs w:val="24"/>
        </w:rPr>
        <w:t>5. Форс-Мажор</w:t>
      </w:r>
    </w:p>
    <w:p w14:paraId="44AE83E7" w14:textId="77777777" w:rsidR="0095264B" w:rsidRPr="00BD3AFF" w:rsidRDefault="0095264B">
      <w:pPr>
        <w:pStyle w:val="31"/>
        <w:tabs>
          <w:tab w:val="num" w:pos="720"/>
        </w:tabs>
        <w:spacing w:before="20" w:after="20"/>
        <w:ind w:firstLine="720"/>
        <w:rPr>
          <w:rFonts w:ascii="Times CY" w:hAnsi="Times CY" w:cs="Arial"/>
          <w:sz w:val="24"/>
          <w:szCs w:val="24"/>
        </w:rPr>
      </w:pPr>
    </w:p>
    <w:p w14:paraId="7607150C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5.1.Стороны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7ECE2629" w14:textId="3B061298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5.</w:t>
      </w:r>
      <w:r w:rsidR="007D4CAA">
        <w:rPr>
          <w:rFonts w:ascii="Times CY" w:hAnsi="Times CY"/>
          <w:sz w:val="24"/>
          <w:szCs w:val="24"/>
          <w:lang w:val="ru-RU"/>
        </w:rPr>
        <w:t>2</w:t>
      </w:r>
      <w:r w:rsidRPr="00BD3AFF">
        <w:rPr>
          <w:rFonts w:ascii="Times CY" w:hAnsi="Times CY"/>
          <w:sz w:val="24"/>
          <w:szCs w:val="24"/>
          <w:lang w:val="ru-RU"/>
        </w:rPr>
        <w:t>.В случаях наступления обстоятельств, предусмотренных в п. 5.1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459AE7DC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5.5 Если, наступившие обстоятельства, перечисленные в п. 5.1 Договора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2BDAB3A" w14:textId="77777777" w:rsidR="0095264B" w:rsidRPr="00BD3AFF" w:rsidRDefault="0095264B">
      <w:pPr>
        <w:pStyle w:val="31"/>
        <w:jc w:val="center"/>
        <w:rPr>
          <w:rFonts w:ascii="Times CY" w:hAnsi="Times CY"/>
          <w:sz w:val="24"/>
          <w:szCs w:val="24"/>
        </w:rPr>
      </w:pPr>
      <w:r w:rsidRPr="00BD3AFF">
        <w:rPr>
          <w:rFonts w:ascii="Times CY" w:hAnsi="Times CY" w:cs="Arial"/>
          <w:b/>
          <w:sz w:val="24"/>
          <w:szCs w:val="24"/>
        </w:rPr>
        <w:t>6. Конфиденциальность</w:t>
      </w:r>
    </w:p>
    <w:p w14:paraId="215EB4C7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6.1.Условия настоящего Договора и соглашений (протоколов и т.п.) к нему конфиденциальны и не подлежат разглашению.</w:t>
      </w:r>
    </w:p>
    <w:p w14:paraId="4949EE90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6.2.Стороны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 w14:paraId="3451F3F6" w14:textId="77777777" w:rsidR="0095264B" w:rsidRPr="00BD3AFF" w:rsidRDefault="0095264B">
      <w:pPr>
        <w:pStyle w:val="31"/>
        <w:jc w:val="center"/>
        <w:rPr>
          <w:rFonts w:ascii="Times CY" w:hAnsi="Times CY" w:cs="Arial"/>
          <w:b/>
          <w:sz w:val="24"/>
          <w:szCs w:val="24"/>
        </w:rPr>
      </w:pPr>
      <w:r w:rsidRPr="00BD3AFF">
        <w:rPr>
          <w:rFonts w:ascii="Times CY" w:hAnsi="Times CY" w:cs="Arial"/>
          <w:b/>
          <w:sz w:val="24"/>
          <w:szCs w:val="24"/>
        </w:rPr>
        <w:t xml:space="preserve"> 7. Разрешение споров</w:t>
      </w:r>
    </w:p>
    <w:p w14:paraId="4709028D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 xml:space="preserve"> 7.1.Все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FB3C16D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7.2.При неурегулировании в процессе переговоров спорных вопросов, споры разрешаются в порядке, установленном действующим законодательством РФ.</w:t>
      </w:r>
    </w:p>
    <w:p w14:paraId="00A45F42" w14:textId="77777777" w:rsidR="007D4CAA" w:rsidRDefault="007D4CAA">
      <w:pPr>
        <w:pStyle w:val="ContractPoint"/>
        <w:jc w:val="center"/>
        <w:rPr>
          <w:rFonts w:ascii="Times CY" w:hAnsi="Times CY"/>
          <w:b/>
          <w:sz w:val="24"/>
          <w:szCs w:val="24"/>
          <w:lang w:val="ru-RU"/>
        </w:rPr>
      </w:pPr>
    </w:p>
    <w:p w14:paraId="6E104325" w14:textId="7304224A" w:rsidR="0095264B" w:rsidRPr="00BD3AFF" w:rsidRDefault="0095264B">
      <w:pPr>
        <w:pStyle w:val="ContractPoint"/>
        <w:jc w:val="center"/>
        <w:rPr>
          <w:rFonts w:ascii="Times CY" w:hAnsi="Times CY"/>
          <w:b/>
          <w:sz w:val="24"/>
          <w:szCs w:val="24"/>
          <w:lang w:val="ru-RU"/>
        </w:rPr>
      </w:pPr>
      <w:r w:rsidRPr="00BD3AFF">
        <w:rPr>
          <w:rFonts w:ascii="Times CY" w:hAnsi="Times CY"/>
          <w:b/>
          <w:sz w:val="24"/>
          <w:szCs w:val="24"/>
          <w:lang w:val="ru-RU"/>
        </w:rPr>
        <w:t>8. Изменение и прекращение договора</w:t>
      </w:r>
    </w:p>
    <w:p w14:paraId="00ECC666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8.1 Настоящий Договор может быть прекращен по письменному соглашению Сторон, а также в других случаях, предусмотренных законодательством и настоящим Договором.</w:t>
      </w:r>
    </w:p>
    <w:p w14:paraId="1683F686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8.2 Все изменения и дополнения к настоящему Договору должны быть составлены в письменном виде  и подписаны надлежащими уполномоченными на то представителями Сторон и являются приложениями к настоящему договору.</w:t>
      </w:r>
    </w:p>
    <w:p w14:paraId="5F952063" w14:textId="77777777" w:rsidR="0095264B" w:rsidRPr="00BD3AFF" w:rsidRDefault="0095264B">
      <w:pPr>
        <w:pStyle w:val="ContractPoint"/>
        <w:jc w:val="center"/>
        <w:rPr>
          <w:rFonts w:ascii="Times CY" w:hAnsi="Times CY"/>
          <w:b/>
          <w:sz w:val="24"/>
          <w:szCs w:val="24"/>
          <w:lang w:val="ru-RU"/>
        </w:rPr>
      </w:pPr>
      <w:r w:rsidRPr="00BD3AFF">
        <w:rPr>
          <w:rFonts w:ascii="Times CY" w:hAnsi="Times CY"/>
          <w:b/>
          <w:sz w:val="24"/>
          <w:szCs w:val="24"/>
          <w:lang w:val="ru-RU"/>
        </w:rPr>
        <w:t xml:space="preserve"> </w:t>
      </w:r>
    </w:p>
    <w:p w14:paraId="770853A9" w14:textId="77777777" w:rsidR="0095264B" w:rsidRPr="00BD3AFF" w:rsidRDefault="0095264B">
      <w:pPr>
        <w:pStyle w:val="ContractPoint"/>
        <w:jc w:val="center"/>
        <w:rPr>
          <w:rFonts w:ascii="Times CY" w:hAnsi="Times CY"/>
          <w:b/>
          <w:sz w:val="24"/>
          <w:szCs w:val="24"/>
          <w:lang w:val="ru-RU"/>
        </w:rPr>
      </w:pPr>
      <w:r w:rsidRPr="00BD3AFF">
        <w:rPr>
          <w:rFonts w:ascii="Times CY" w:hAnsi="Times CY"/>
          <w:b/>
          <w:sz w:val="24"/>
          <w:szCs w:val="24"/>
          <w:lang w:val="ru-RU"/>
        </w:rPr>
        <w:t>9. Заключительные положения</w:t>
      </w:r>
    </w:p>
    <w:p w14:paraId="157E6CE3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E2408EC" w14:textId="191B249F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lastRenderedPageBreak/>
        <w:t xml:space="preserve">9.2.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</w:t>
      </w:r>
      <w:r w:rsidR="007D4CAA">
        <w:rPr>
          <w:rFonts w:ascii="Times CY" w:hAnsi="Times CY"/>
          <w:sz w:val="24"/>
          <w:szCs w:val="24"/>
          <w:lang w:val="ru-RU"/>
        </w:rPr>
        <w:t>электронной почте или через мессенджеры, указанные в Договоре,</w:t>
      </w:r>
      <w:r w:rsidRPr="00BD3AFF">
        <w:rPr>
          <w:rFonts w:ascii="Times CY" w:hAnsi="Times CY"/>
          <w:sz w:val="24"/>
          <w:szCs w:val="24"/>
          <w:lang w:val="ru-RU"/>
        </w:rPr>
        <w:t xml:space="preserve"> или доставлены лично по почтовым адресам Сторон.</w:t>
      </w:r>
    </w:p>
    <w:p w14:paraId="37771203" w14:textId="083D5791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 xml:space="preserve">9.3 Настоящий Договор вступает в силу с момента его подписания Сторонами и </w:t>
      </w:r>
      <w:proofErr w:type="gramStart"/>
      <w:r w:rsidRPr="00BD3AFF">
        <w:rPr>
          <w:rFonts w:ascii="Times CY" w:hAnsi="Times CY"/>
          <w:sz w:val="24"/>
          <w:szCs w:val="24"/>
          <w:lang w:val="ru-RU"/>
        </w:rPr>
        <w:t>действует  до</w:t>
      </w:r>
      <w:proofErr w:type="gramEnd"/>
      <w:r w:rsidRPr="00BD3AFF">
        <w:rPr>
          <w:rFonts w:ascii="Times CY" w:hAnsi="Times CY"/>
          <w:sz w:val="24"/>
          <w:szCs w:val="24"/>
          <w:lang w:val="ru-RU"/>
        </w:rPr>
        <w:t xml:space="preserve"> </w:t>
      </w:r>
      <w:r w:rsidR="007D4CAA">
        <w:rPr>
          <w:rFonts w:ascii="Times CY" w:hAnsi="Times CY"/>
          <w:sz w:val="24"/>
          <w:szCs w:val="24"/>
          <w:lang w:val="ru-RU"/>
        </w:rPr>
        <w:t>_________ (указать срок или иное)</w:t>
      </w:r>
      <w:r w:rsidRPr="00BD3AFF">
        <w:rPr>
          <w:rFonts w:ascii="Times CY" w:hAnsi="Times CY"/>
          <w:sz w:val="24"/>
          <w:szCs w:val="24"/>
          <w:lang w:val="ru-RU"/>
        </w:rPr>
        <w:t>.</w:t>
      </w:r>
    </w:p>
    <w:p w14:paraId="6DFAD37B" w14:textId="77777777" w:rsidR="0095264B" w:rsidRPr="00BD3AFF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>9.4.Настоящий 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 w14:paraId="115FFCC6" w14:textId="77777777" w:rsidR="0095264B" w:rsidRPr="00864F96" w:rsidRDefault="0095264B">
      <w:pPr>
        <w:pStyle w:val="ContractPoint"/>
        <w:rPr>
          <w:rFonts w:ascii="Times CY" w:hAnsi="Times CY"/>
          <w:sz w:val="24"/>
          <w:szCs w:val="24"/>
          <w:lang w:val="ru-RU"/>
        </w:rPr>
      </w:pPr>
    </w:p>
    <w:p w14:paraId="2A70F4EC" w14:textId="77777777" w:rsidR="0095264B" w:rsidRPr="00BD3AFF" w:rsidRDefault="0095264B">
      <w:pPr>
        <w:pStyle w:val="ContractPoint"/>
        <w:jc w:val="center"/>
        <w:rPr>
          <w:rFonts w:ascii="Times CY" w:hAnsi="Times CY"/>
          <w:b/>
          <w:sz w:val="24"/>
          <w:szCs w:val="24"/>
          <w:lang w:val="ru-RU"/>
        </w:rPr>
      </w:pPr>
      <w:r w:rsidRPr="00BD3AFF">
        <w:rPr>
          <w:rFonts w:ascii="Times CY" w:hAnsi="Times CY"/>
          <w:sz w:val="24"/>
          <w:szCs w:val="24"/>
          <w:lang w:val="ru-RU"/>
        </w:rPr>
        <w:t xml:space="preserve"> </w:t>
      </w:r>
      <w:r w:rsidRPr="00BD3AFF">
        <w:rPr>
          <w:rFonts w:ascii="Times CY" w:hAnsi="Times CY"/>
          <w:b/>
          <w:sz w:val="24"/>
          <w:szCs w:val="24"/>
          <w:lang w:val="ru-RU"/>
        </w:rPr>
        <w:t xml:space="preserve">Почтовые адреса, банковские реквизиты и подписи сторон 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D4CAA" w:rsidRPr="00BD3AFF" w14:paraId="7EED0ADA" w14:textId="77777777">
        <w:trPr>
          <w:trHeight w:val="687"/>
        </w:trPr>
        <w:tc>
          <w:tcPr>
            <w:tcW w:w="4927" w:type="dxa"/>
            <w:tcBorders>
              <w:left w:val="nil"/>
            </w:tcBorders>
          </w:tcPr>
          <w:p w14:paraId="6A435883" w14:textId="3724E8DA" w:rsidR="007D4CAA" w:rsidRDefault="007D4CAA" w:rsidP="007D4CAA">
            <w:pPr>
              <w:rPr>
                <w:rFonts w:ascii="Times CY" w:hAnsi="Times CY" w:cs="Arial"/>
                <w:b/>
              </w:rPr>
            </w:pPr>
            <w:r>
              <w:rPr>
                <w:rFonts w:ascii="Times CY" w:hAnsi="Times CY" w:cs="Arial"/>
                <w:b/>
              </w:rPr>
              <w:t>Принципал</w:t>
            </w:r>
          </w:p>
          <w:p w14:paraId="34A78137" w14:textId="77777777" w:rsidR="007D4CAA" w:rsidRDefault="007D4CAA" w:rsidP="007D4CAA">
            <w:pPr>
              <w:pStyle w:val="ConsPlusNormal"/>
              <w:rPr>
                <w:rFonts w:ascii="Times CY" w:hAnsi="Times CY" w:cs="Times New Roman"/>
                <w:b/>
                <w:sz w:val="24"/>
                <w:szCs w:val="24"/>
              </w:rPr>
            </w:pPr>
            <w:r>
              <w:rPr>
                <w:rFonts w:ascii="Times CY" w:hAnsi="Times CY" w:cs="Times New Roman"/>
                <w:b/>
                <w:sz w:val="24"/>
                <w:szCs w:val="24"/>
              </w:rPr>
              <w:t>ООО «______»</w:t>
            </w:r>
          </w:p>
          <w:p w14:paraId="1914FCD7" w14:textId="77777777" w:rsidR="007D4CAA" w:rsidRDefault="007D4CAA" w:rsidP="007D4CAA">
            <w:pPr>
              <w:rPr>
                <w:rFonts w:ascii="Times CY" w:hAnsi="Times CY"/>
              </w:rPr>
            </w:pPr>
            <w:r>
              <w:rPr>
                <w:rFonts w:ascii="Times CY" w:hAnsi="Times CY"/>
              </w:rPr>
              <w:t xml:space="preserve">Юридический адрес: </w:t>
            </w:r>
          </w:p>
          <w:p w14:paraId="5534801F" w14:textId="77777777" w:rsidR="007D4CAA" w:rsidRDefault="007D4CAA" w:rsidP="007D4CAA">
            <w:pPr>
              <w:rPr>
                <w:rFonts w:ascii="Times CY" w:hAnsi="Times CY"/>
              </w:rPr>
            </w:pPr>
            <w:r>
              <w:rPr>
                <w:rFonts w:ascii="Times CY" w:hAnsi="Times CY"/>
              </w:rPr>
              <w:t xml:space="preserve">ИНН </w:t>
            </w:r>
          </w:p>
          <w:p w14:paraId="5A24120E" w14:textId="77777777" w:rsidR="007D4CAA" w:rsidRDefault="007D4CAA" w:rsidP="007D4CAA">
            <w:pPr>
              <w:rPr>
                <w:rFonts w:ascii="Times CY" w:hAnsi="Times CY"/>
              </w:rPr>
            </w:pPr>
            <w:r>
              <w:rPr>
                <w:rFonts w:ascii="Times CY" w:hAnsi="Times CY"/>
              </w:rPr>
              <w:t xml:space="preserve">ОГРН </w:t>
            </w:r>
          </w:p>
          <w:p w14:paraId="34D59966" w14:textId="77777777" w:rsidR="007D4CAA" w:rsidRDefault="007D4CAA" w:rsidP="007D4CAA">
            <w:pPr>
              <w:rPr>
                <w:rFonts w:ascii="Times CY" w:hAnsi="Times CY"/>
              </w:rPr>
            </w:pPr>
            <w:r>
              <w:rPr>
                <w:rFonts w:ascii="Times CY" w:hAnsi="Times CY"/>
              </w:rPr>
              <w:t>КПП</w:t>
            </w:r>
          </w:p>
          <w:p w14:paraId="016AB0A1" w14:textId="77777777" w:rsidR="007D4CAA" w:rsidRDefault="007D4CAA" w:rsidP="007D4CAA">
            <w:pPr>
              <w:rPr>
                <w:rFonts w:ascii="Times CY" w:hAnsi="Times CY"/>
              </w:rPr>
            </w:pPr>
            <w:r>
              <w:rPr>
                <w:rFonts w:ascii="Times CY" w:hAnsi="Times CY"/>
              </w:rPr>
              <w:t>р/с _________ в _________</w:t>
            </w:r>
          </w:p>
          <w:p w14:paraId="7506CA68" w14:textId="77777777" w:rsidR="007D4CAA" w:rsidRDefault="007D4CAA" w:rsidP="007D4CAA">
            <w:pPr>
              <w:rPr>
                <w:rFonts w:ascii="Times CY" w:hAnsi="Times CY"/>
              </w:rPr>
            </w:pPr>
            <w:r>
              <w:rPr>
                <w:rFonts w:ascii="Times CY" w:hAnsi="Times CY"/>
              </w:rPr>
              <w:t xml:space="preserve">к/с ____________________ </w:t>
            </w:r>
          </w:p>
          <w:p w14:paraId="208FE149" w14:textId="77777777" w:rsidR="007D4CAA" w:rsidRDefault="007D4CAA" w:rsidP="007D4CAA">
            <w:pPr>
              <w:rPr>
                <w:rFonts w:ascii="Times CY" w:hAnsi="Times CY"/>
              </w:rPr>
            </w:pPr>
            <w:r>
              <w:rPr>
                <w:rFonts w:ascii="Times CY" w:hAnsi="Times CY"/>
              </w:rPr>
              <w:t>БИК ________________</w:t>
            </w:r>
          </w:p>
          <w:p w14:paraId="65CFB1A4" w14:textId="44208D86" w:rsidR="007D4CAA" w:rsidRPr="00BD3AFF" w:rsidRDefault="007D4CAA" w:rsidP="007D4CAA">
            <w:pPr>
              <w:jc w:val="both"/>
              <w:rPr>
                <w:rFonts w:ascii="Times CY" w:hAnsi="Times CY" w:cs="Arial"/>
                <w:b/>
                <w:color w:val="000000"/>
              </w:rPr>
            </w:pPr>
            <w:bookmarkStart w:id="2" w:name="Customer1"/>
            <w:bookmarkEnd w:id="2"/>
          </w:p>
        </w:tc>
        <w:tc>
          <w:tcPr>
            <w:tcW w:w="4927" w:type="dxa"/>
            <w:tcBorders>
              <w:left w:val="nil"/>
            </w:tcBorders>
          </w:tcPr>
          <w:p w14:paraId="6BDEDE61" w14:textId="77777777" w:rsidR="007D4CAA" w:rsidRPr="00BD3AFF" w:rsidRDefault="007D4CAA" w:rsidP="007D4CAA">
            <w:pPr>
              <w:rPr>
                <w:rFonts w:ascii="Times CY" w:hAnsi="Times CY" w:cs="Arial"/>
                <w:b/>
              </w:rPr>
            </w:pPr>
            <w:r w:rsidRPr="00BD3AFF">
              <w:rPr>
                <w:rFonts w:ascii="Times CY" w:hAnsi="Times CY" w:cs="Arial"/>
                <w:b/>
              </w:rPr>
              <w:t>Агент</w:t>
            </w:r>
          </w:p>
          <w:p w14:paraId="60062E77" w14:textId="0F501ECB" w:rsidR="007D4CAA" w:rsidRPr="00BD3AFF" w:rsidRDefault="007D4CAA" w:rsidP="007D4CAA">
            <w:pPr>
              <w:pStyle w:val="ConsPlusNormal"/>
              <w:rPr>
                <w:rFonts w:ascii="Times CY" w:hAnsi="Times CY" w:cs="Times New Roman"/>
                <w:b/>
                <w:sz w:val="24"/>
                <w:szCs w:val="24"/>
              </w:rPr>
            </w:pPr>
            <w:r w:rsidRPr="00BD3AFF">
              <w:rPr>
                <w:rFonts w:ascii="Times CY" w:hAnsi="Times CY" w:cs="Times New Roman"/>
                <w:b/>
                <w:sz w:val="24"/>
                <w:szCs w:val="24"/>
              </w:rPr>
              <w:t>ООО «</w:t>
            </w:r>
            <w:r>
              <w:rPr>
                <w:rFonts w:ascii="Times CY" w:hAnsi="Times CY" w:cs="Times New Roman"/>
                <w:b/>
                <w:sz w:val="24"/>
                <w:szCs w:val="24"/>
              </w:rPr>
              <w:t>______</w:t>
            </w:r>
            <w:r w:rsidRPr="00BD3AFF">
              <w:rPr>
                <w:rFonts w:ascii="Times CY" w:hAnsi="Times CY" w:cs="Times New Roman"/>
                <w:b/>
                <w:sz w:val="24"/>
                <w:szCs w:val="24"/>
              </w:rPr>
              <w:t>»</w:t>
            </w:r>
          </w:p>
          <w:p w14:paraId="6831758D" w14:textId="051F9D5B" w:rsidR="007D4CAA" w:rsidRPr="00BD3AFF" w:rsidRDefault="007D4CAA" w:rsidP="007D4CAA">
            <w:pPr>
              <w:rPr>
                <w:rFonts w:ascii="Times CY" w:hAnsi="Times CY"/>
              </w:rPr>
            </w:pPr>
            <w:r w:rsidRPr="00BD3AFF">
              <w:rPr>
                <w:rFonts w:ascii="Times CY" w:hAnsi="Times CY"/>
              </w:rPr>
              <w:t xml:space="preserve">Юридический адрес: </w:t>
            </w:r>
          </w:p>
          <w:p w14:paraId="00233CB0" w14:textId="77777777" w:rsidR="007D4CAA" w:rsidRDefault="007D4CAA" w:rsidP="007D4CAA">
            <w:pPr>
              <w:rPr>
                <w:rFonts w:ascii="Times CY" w:hAnsi="Times CY"/>
              </w:rPr>
            </w:pPr>
            <w:r w:rsidRPr="00BD3AFF">
              <w:rPr>
                <w:rFonts w:ascii="Times CY" w:hAnsi="Times CY"/>
              </w:rPr>
              <w:t xml:space="preserve">ИНН </w:t>
            </w:r>
          </w:p>
          <w:p w14:paraId="4C7798C2" w14:textId="611834DC" w:rsidR="007D4CAA" w:rsidRPr="00BD3AFF" w:rsidRDefault="007D4CAA" w:rsidP="007D4CAA">
            <w:pPr>
              <w:rPr>
                <w:rFonts w:ascii="Times CY" w:hAnsi="Times CY"/>
              </w:rPr>
            </w:pPr>
            <w:r w:rsidRPr="00BD3AFF">
              <w:rPr>
                <w:rFonts w:ascii="Times CY" w:hAnsi="Times CY"/>
              </w:rPr>
              <w:t xml:space="preserve">ОГРН </w:t>
            </w:r>
          </w:p>
          <w:p w14:paraId="232C31F4" w14:textId="7D19408D" w:rsidR="007D4CAA" w:rsidRPr="00BD3AFF" w:rsidRDefault="007D4CAA" w:rsidP="007D4CAA">
            <w:pPr>
              <w:rPr>
                <w:rFonts w:ascii="Times CY" w:hAnsi="Times CY"/>
              </w:rPr>
            </w:pPr>
            <w:r w:rsidRPr="00BD3AFF">
              <w:rPr>
                <w:rFonts w:ascii="Times CY" w:hAnsi="Times CY"/>
              </w:rPr>
              <w:t>КПП</w:t>
            </w:r>
          </w:p>
          <w:p w14:paraId="7185318F" w14:textId="315CD1E8" w:rsidR="007D4CAA" w:rsidRPr="00BD3AFF" w:rsidRDefault="007D4CAA" w:rsidP="007D4CAA">
            <w:pPr>
              <w:rPr>
                <w:rFonts w:ascii="Times CY" w:hAnsi="Times CY"/>
              </w:rPr>
            </w:pPr>
            <w:r w:rsidRPr="00BD3AFF">
              <w:rPr>
                <w:rFonts w:ascii="Times CY" w:hAnsi="Times CY"/>
              </w:rPr>
              <w:t xml:space="preserve">р/с </w:t>
            </w:r>
            <w:r>
              <w:rPr>
                <w:rFonts w:ascii="Times CY" w:hAnsi="Times CY"/>
              </w:rPr>
              <w:t>_________</w:t>
            </w:r>
            <w:r w:rsidRPr="00BD3AFF">
              <w:rPr>
                <w:rFonts w:ascii="Times CY" w:hAnsi="Times CY"/>
              </w:rPr>
              <w:t xml:space="preserve"> в </w:t>
            </w:r>
            <w:r>
              <w:rPr>
                <w:rFonts w:ascii="Times CY" w:hAnsi="Times CY"/>
              </w:rPr>
              <w:t>_________</w:t>
            </w:r>
          </w:p>
          <w:p w14:paraId="1DCB2593" w14:textId="513161BE" w:rsidR="007D4CAA" w:rsidRPr="00BD3AFF" w:rsidRDefault="007D4CAA" w:rsidP="007D4CAA">
            <w:pPr>
              <w:rPr>
                <w:rFonts w:ascii="Times CY" w:hAnsi="Times CY"/>
              </w:rPr>
            </w:pPr>
            <w:r w:rsidRPr="00BD3AFF">
              <w:rPr>
                <w:rFonts w:ascii="Times CY" w:hAnsi="Times CY"/>
              </w:rPr>
              <w:t xml:space="preserve">к/с </w:t>
            </w:r>
            <w:r>
              <w:rPr>
                <w:rFonts w:ascii="Times CY" w:hAnsi="Times CY"/>
              </w:rPr>
              <w:t>____________________</w:t>
            </w:r>
            <w:r w:rsidRPr="00BD3AFF">
              <w:rPr>
                <w:rFonts w:ascii="Times CY" w:hAnsi="Times CY"/>
              </w:rPr>
              <w:t xml:space="preserve"> </w:t>
            </w:r>
          </w:p>
          <w:p w14:paraId="156D3E2A" w14:textId="0D26C03E" w:rsidR="007D4CAA" w:rsidRPr="00BD3AFF" w:rsidRDefault="007D4CAA" w:rsidP="007D4CAA">
            <w:pPr>
              <w:rPr>
                <w:rFonts w:ascii="Times CY" w:hAnsi="Times CY"/>
              </w:rPr>
            </w:pPr>
            <w:r w:rsidRPr="00BD3AFF">
              <w:rPr>
                <w:rFonts w:ascii="Times CY" w:hAnsi="Times CY"/>
              </w:rPr>
              <w:t xml:space="preserve">БИК </w:t>
            </w:r>
            <w:r>
              <w:rPr>
                <w:rFonts w:ascii="Times CY" w:hAnsi="Times CY"/>
              </w:rPr>
              <w:t>________________</w:t>
            </w:r>
          </w:p>
          <w:p w14:paraId="1AF688DB" w14:textId="77777777" w:rsidR="007D4CAA" w:rsidRPr="00BD3AFF" w:rsidRDefault="007D4CAA" w:rsidP="007D4CAA">
            <w:pPr>
              <w:rPr>
                <w:rFonts w:ascii="Times CY" w:hAnsi="Times CY" w:cs="Arial"/>
                <w:b/>
              </w:rPr>
            </w:pPr>
          </w:p>
        </w:tc>
      </w:tr>
      <w:tr w:rsidR="007D4CAA" w:rsidRPr="00BD3AFF" w14:paraId="550C957A" w14:textId="77777777">
        <w:trPr>
          <w:trHeight w:val="371"/>
        </w:trPr>
        <w:tc>
          <w:tcPr>
            <w:tcW w:w="4927" w:type="dxa"/>
          </w:tcPr>
          <w:p w14:paraId="66C65078" w14:textId="77777777" w:rsidR="007D4CAA" w:rsidRPr="00BD3AFF" w:rsidRDefault="007D4CAA" w:rsidP="007D4CAA">
            <w:pPr>
              <w:jc w:val="both"/>
              <w:rPr>
                <w:rFonts w:ascii="Times CY" w:hAnsi="Times CY" w:cs="Arial"/>
              </w:rPr>
            </w:pPr>
            <w:bookmarkStart w:id="3" w:name="CustAddress"/>
            <w:bookmarkEnd w:id="3"/>
          </w:p>
        </w:tc>
        <w:tc>
          <w:tcPr>
            <w:tcW w:w="4927" w:type="dxa"/>
          </w:tcPr>
          <w:p w14:paraId="6109EE6C" w14:textId="77777777" w:rsidR="007D4CAA" w:rsidRPr="00BD3AFF" w:rsidRDefault="007D4CAA" w:rsidP="007D4CAA">
            <w:pPr>
              <w:rPr>
                <w:rFonts w:ascii="Times CY" w:hAnsi="Times CY" w:cs="Arial"/>
              </w:rPr>
            </w:pPr>
          </w:p>
        </w:tc>
      </w:tr>
      <w:tr w:rsidR="007D4CAA" w:rsidRPr="00BD3AFF" w14:paraId="3D7D3B99" w14:textId="77777777">
        <w:tc>
          <w:tcPr>
            <w:tcW w:w="4927" w:type="dxa"/>
          </w:tcPr>
          <w:p w14:paraId="5ECF46E7" w14:textId="1E5AA4F3" w:rsidR="007D4CAA" w:rsidRPr="00BD3AFF" w:rsidRDefault="007D4CAA" w:rsidP="007D4CAA">
            <w:pPr>
              <w:spacing w:line="240" w:lineRule="atLeast"/>
              <w:rPr>
                <w:rFonts w:ascii="Times CY" w:hAnsi="Times CY" w:cs="Arial"/>
                <w:b/>
              </w:rPr>
            </w:pPr>
            <w:bookmarkStart w:id="4" w:name="PostBossCustomer"/>
            <w:bookmarkEnd w:id="4"/>
            <w:r>
              <w:rPr>
                <w:rFonts w:ascii="Times CY" w:hAnsi="Times CY" w:cs="Arial"/>
                <w:b/>
              </w:rPr>
              <w:t>Генеральный директор</w:t>
            </w:r>
          </w:p>
        </w:tc>
        <w:tc>
          <w:tcPr>
            <w:tcW w:w="4927" w:type="dxa"/>
          </w:tcPr>
          <w:p w14:paraId="50E00719" w14:textId="77777777" w:rsidR="007D4CAA" w:rsidRPr="00BD3AFF" w:rsidRDefault="007D4CAA" w:rsidP="007D4CAA">
            <w:pPr>
              <w:spacing w:line="240" w:lineRule="atLeast"/>
              <w:rPr>
                <w:rFonts w:ascii="Times CY" w:hAnsi="Times CY" w:cs="Arial"/>
                <w:b/>
              </w:rPr>
            </w:pPr>
            <w:r w:rsidRPr="00BD3AFF">
              <w:rPr>
                <w:rFonts w:ascii="Times CY" w:hAnsi="Times CY" w:cs="Arial"/>
                <w:b/>
              </w:rPr>
              <w:t>Генеральный директор</w:t>
            </w:r>
          </w:p>
        </w:tc>
      </w:tr>
      <w:tr w:rsidR="007D4CAA" w:rsidRPr="00BD3AFF" w14:paraId="6CA92734" w14:textId="77777777">
        <w:trPr>
          <w:trHeight w:val="998"/>
        </w:trPr>
        <w:tc>
          <w:tcPr>
            <w:tcW w:w="4927" w:type="dxa"/>
          </w:tcPr>
          <w:p w14:paraId="7F52ED8B" w14:textId="77777777" w:rsidR="007D4CAA" w:rsidRDefault="007D4CAA" w:rsidP="007D4CAA">
            <w:pPr>
              <w:rPr>
                <w:rFonts w:ascii="Times CY" w:hAnsi="Times CY" w:cs="Arial"/>
              </w:rPr>
            </w:pPr>
          </w:p>
          <w:p w14:paraId="0B664F4A" w14:textId="5175B4B0" w:rsidR="007D4CAA" w:rsidRPr="00BD3AFF" w:rsidRDefault="007D4CAA" w:rsidP="007D4CAA">
            <w:pPr>
              <w:rPr>
                <w:rFonts w:ascii="Times CY" w:hAnsi="Times CY" w:cs="Arial"/>
              </w:rPr>
            </w:pPr>
            <w:r>
              <w:rPr>
                <w:rFonts w:ascii="Times CY" w:hAnsi="Times CY" w:cs="Arial"/>
              </w:rPr>
              <w:t>______________________</w:t>
            </w:r>
          </w:p>
        </w:tc>
        <w:tc>
          <w:tcPr>
            <w:tcW w:w="4927" w:type="dxa"/>
          </w:tcPr>
          <w:p w14:paraId="6EFC6EF8" w14:textId="77777777" w:rsidR="007D4CAA" w:rsidRPr="00BD3AFF" w:rsidRDefault="007D4CAA" w:rsidP="007D4CAA">
            <w:pPr>
              <w:spacing w:line="240" w:lineRule="atLeast"/>
              <w:rPr>
                <w:rFonts w:ascii="Times CY" w:hAnsi="Times CY" w:cs="Arial"/>
              </w:rPr>
            </w:pPr>
            <w:r w:rsidRPr="00BD3AFF">
              <w:rPr>
                <w:rFonts w:ascii="Times CY" w:hAnsi="Times CY" w:cs="Arial"/>
              </w:rPr>
              <w:t xml:space="preserve">        </w:t>
            </w:r>
          </w:p>
          <w:p w14:paraId="01747B41" w14:textId="0BA740B3" w:rsidR="007D4CAA" w:rsidRPr="00BD3AFF" w:rsidRDefault="007D4CAA" w:rsidP="007D4CAA">
            <w:pPr>
              <w:spacing w:line="240" w:lineRule="atLeast"/>
              <w:rPr>
                <w:rFonts w:ascii="Times CY" w:hAnsi="Times CY" w:cs="Arial"/>
              </w:rPr>
            </w:pPr>
            <w:r w:rsidRPr="00BD3AFF">
              <w:rPr>
                <w:rFonts w:ascii="Times CY" w:hAnsi="Times CY" w:cs="Arial"/>
                <w:b/>
              </w:rPr>
              <w:t>__________________</w:t>
            </w:r>
            <w:r w:rsidRPr="00BD3AFF">
              <w:rPr>
                <w:rFonts w:ascii="Times CY" w:hAnsi="Times CY" w:cs="Arial"/>
              </w:rPr>
              <w:t xml:space="preserve">  </w:t>
            </w:r>
          </w:p>
        </w:tc>
      </w:tr>
    </w:tbl>
    <w:p w14:paraId="3051F7BE" w14:textId="77777777" w:rsidR="0095264B" w:rsidRPr="00BD3AFF" w:rsidRDefault="0095264B">
      <w:pPr>
        <w:rPr>
          <w:rFonts w:ascii="Times CY" w:hAnsi="Times CY"/>
          <w:lang w:val="en-US"/>
        </w:rPr>
      </w:pPr>
    </w:p>
    <w:p w14:paraId="1DF97647" w14:textId="77777777" w:rsidR="00921C7A" w:rsidRPr="00BD3AFF" w:rsidRDefault="00921C7A">
      <w:pPr>
        <w:rPr>
          <w:rFonts w:ascii="Times CY" w:hAnsi="Times CY"/>
          <w:lang w:val="en-US"/>
        </w:rPr>
      </w:pPr>
    </w:p>
    <w:sectPr w:rsidR="00921C7A" w:rsidRPr="00BD3AFF" w:rsidSect="005F530C">
      <w:pgSz w:w="11900" w:h="1682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CY">
    <w:altName w:val="Times New Roman"/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B68"/>
    <w:multiLevelType w:val="multilevel"/>
    <w:tmpl w:val="98300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71F7BA8"/>
    <w:multiLevelType w:val="multilevel"/>
    <w:tmpl w:val="3CD2B6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094CF4"/>
    <w:multiLevelType w:val="multilevel"/>
    <w:tmpl w:val="33C68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95717591">
    <w:abstractNumId w:val="0"/>
  </w:num>
  <w:num w:numId="2" w16cid:durableId="2061443158">
    <w:abstractNumId w:val="1"/>
  </w:num>
  <w:num w:numId="3" w16cid:durableId="62724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A8"/>
    <w:rsid w:val="00000F46"/>
    <w:rsid w:val="00053A10"/>
    <w:rsid w:val="0008461B"/>
    <w:rsid w:val="000B4C5A"/>
    <w:rsid w:val="001044B9"/>
    <w:rsid w:val="00150B45"/>
    <w:rsid w:val="001C13BB"/>
    <w:rsid w:val="001E6DED"/>
    <w:rsid w:val="002123EF"/>
    <w:rsid w:val="0033401A"/>
    <w:rsid w:val="00381F3D"/>
    <w:rsid w:val="003E637F"/>
    <w:rsid w:val="00512441"/>
    <w:rsid w:val="00532F33"/>
    <w:rsid w:val="005C1974"/>
    <w:rsid w:val="005E72D6"/>
    <w:rsid w:val="005F530C"/>
    <w:rsid w:val="006937A8"/>
    <w:rsid w:val="0071472E"/>
    <w:rsid w:val="007A67FC"/>
    <w:rsid w:val="007D0380"/>
    <w:rsid w:val="007D4CAA"/>
    <w:rsid w:val="008251E0"/>
    <w:rsid w:val="00864F96"/>
    <w:rsid w:val="00903269"/>
    <w:rsid w:val="00905B17"/>
    <w:rsid w:val="00921C7A"/>
    <w:rsid w:val="0095264B"/>
    <w:rsid w:val="009A21C9"/>
    <w:rsid w:val="009B189F"/>
    <w:rsid w:val="00A4706E"/>
    <w:rsid w:val="00A615FA"/>
    <w:rsid w:val="00B07DB2"/>
    <w:rsid w:val="00BD3AFF"/>
    <w:rsid w:val="00C9199D"/>
    <w:rsid w:val="00CC4EBC"/>
    <w:rsid w:val="00CD2214"/>
    <w:rsid w:val="00CE137C"/>
    <w:rsid w:val="00D45959"/>
    <w:rsid w:val="00D722C8"/>
    <w:rsid w:val="00F31789"/>
    <w:rsid w:val="00F43D93"/>
    <w:rsid w:val="00FB60E6"/>
    <w:rsid w:val="00F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D297B"/>
  <w14:defaultImageDpi w14:val="300"/>
  <w15:docId w15:val="{6C0E2940-1A1E-154E-B873-9A815C25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F9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/>
      <w:outlineLvl w:val="0"/>
    </w:pPr>
    <w:rPr>
      <w:rFonts w:ascii="Arial" w:hAnsi="Arial" w:cs="Arial"/>
      <w:b/>
      <w:sz w:val="18"/>
      <w:szCs w:val="18"/>
    </w:rPr>
  </w:style>
  <w:style w:type="paragraph" w:styleId="3">
    <w:name w:val="heading 3"/>
    <w:basedOn w:val="a"/>
    <w:next w:val="a"/>
    <w:link w:val="30"/>
    <w:semiHidden/>
    <w:unhideWhenUsed/>
    <w:qFormat/>
    <w:rsid w:val="00CE13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E13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left="360"/>
    </w:pPr>
  </w:style>
  <w:style w:type="paragraph" w:styleId="31">
    <w:name w:val="Body Text Indent 3"/>
    <w:basedOn w:val="a"/>
    <w:pPr>
      <w:ind w:firstLine="391"/>
    </w:pPr>
    <w:rPr>
      <w:sz w:val="22"/>
      <w:szCs w:val="20"/>
    </w:rPr>
  </w:style>
  <w:style w:type="paragraph" w:styleId="a5">
    <w:name w:val="Body Text"/>
    <w:basedOn w:val="a"/>
    <w:pPr>
      <w:jc w:val="both"/>
    </w:p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ContractPoint">
    <w:name w:val="Contract Point"/>
    <w:basedOn w:val="a"/>
    <w:pPr>
      <w:spacing w:before="120" w:after="120"/>
      <w:jc w:val="both"/>
    </w:pPr>
    <w:rPr>
      <w:rFonts w:ascii="Arial" w:hAnsi="Arial" w:cs="Arial"/>
      <w:sz w:val="18"/>
      <w:szCs w:val="20"/>
      <w:lang w:val="en-US" w:eastAsia="en-US"/>
    </w:rPr>
  </w:style>
  <w:style w:type="paragraph" w:styleId="a6">
    <w:name w:val="footer"/>
    <w:basedOn w:val="a"/>
    <w:pPr>
      <w:tabs>
        <w:tab w:val="center" w:pos="4153"/>
        <w:tab w:val="right" w:pos="8306"/>
      </w:tabs>
      <w:spacing w:before="120" w:after="120"/>
    </w:pPr>
    <w:rPr>
      <w:rFonts w:ascii="Arial" w:hAnsi="Arial"/>
      <w:sz w:val="18"/>
      <w:szCs w:val="20"/>
      <w:lang w:val="en-AU" w:eastAsia="en-US"/>
    </w:rPr>
  </w:style>
  <w:style w:type="paragraph" w:styleId="a7">
    <w:name w:val="List Paragraph"/>
    <w:basedOn w:val="a"/>
    <w:uiPriority w:val="34"/>
    <w:qFormat/>
    <w:rsid w:val="005F530C"/>
    <w:pPr>
      <w:ind w:left="720"/>
      <w:contextualSpacing/>
    </w:pPr>
  </w:style>
  <w:style w:type="paragraph" w:customStyle="1" w:styleId="ConsPlusNormal">
    <w:name w:val="ConsPlusNormal"/>
    <w:rsid w:val="00CE137C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CE13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E13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CE13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E13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ranscend:&#1050;&#1083;&#1080;&#1077;&#1085;&#1090;&#1089;&#1082;&#1080;&#1080;&#774;%20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Transcend:Клиентский%20договор.dot</Template>
  <TotalTime>20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 ___________</vt:lpstr>
    </vt:vector>
  </TitlesOfParts>
  <Company>Festa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 ___________</dc:title>
  <dc:subject/>
  <dc:creator>Sanya Sanya</dc:creator>
  <cp:keywords/>
  <dc:description/>
  <cp:lastModifiedBy>Yo Khiz</cp:lastModifiedBy>
  <cp:revision>5</cp:revision>
  <cp:lastPrinted>2017-05-31T14:27:00Z</cp:lastPrinted>
  <dcterms:created xsi:type="dcterms:W3CDTF">2017-08-02T14:31:00Z</dcterms:created>
  <dcterms:modified xsi:type="dcterms:W3CDTF">2026-01-04T09:18:00Z</dcterms:modified>
</cp:coreProperties>
</file>